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Look w:val="01E0" w:firstRow="1" w:lastRow="1" w:firstColumn="1" w:lastColumn="1" w:noHBand="0" w:noVBand="0"/>
      </w:tblPr>
      <w:tblGrid>
        <w:gridCol w:w="2988"/>
        <w:gridCol w:w="7020"/>
      </w:tblGrid>
      <w:tr w:rsidR="009612E6" w:rsidRPr="003567A9" w:rsidTr="003567A9">
        <w:tc>
          <w:tcPr>
            <w:tcW w:w="2988" w:type="dxa"/>
            <w:shd w:val="clear" w:color="auto" w:fill="auto"/>
            <w:vAlign w:val="bottom"/>
          </w:tcPr>
          <w:p w:rsidR="009612E6" w:rsidRPr="003567A9" w:rsidRDefault="00E15543" w:rsidP="005443E1">
            <w:pPr>
              <w:pStyle w:val="Heading1"/>
              <w:rPr>
                <w:rFonts w:ascii="Calibri" w:hAnsi="Calibr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371600" cy="523875"/>
                  <wp:effectExtent l="0" t="0" r="0" b="9525"/>
                  <wp:docPr id="1" name="Picture 1" descr="Share your s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are your s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shd w:val="clear" w:color="auto" w:fill="auto"/>
            <w:vAlign w:val="bottom"/>
          </w:tcPr>
          <w:p w:rsidR="009612E6" w:rsidRPr="00723AB3" w:rsidRDefault="007626BD" w:rsidP="003567A9">
            <w:pPr>
              <w:pStyle w:val="Heading1"/>
              <w:spacing w:before="60"/>
              <w:jc w:val="right"/>
              <w:rPr>
                <w:rFonts w:ascii="Calibri" w:hAnsi="Calibri"/>
                <w:sz w:val="24"/>
                <w:szCs w:val="24"/>
              </w:rPr>
            </w:pPr>
            <w:r w:rsidRPr="00723AB3">
              <w:rPr>
                <w:rFonts w:ascii="Calibri" w:hAnsi="Calibri"/>
                <w:sz w:val="24"/>
                <w:szCs w:val="24"/>
              </w:rPr>
              <w:t xml:space="preserve">South London </w:t>
            </w:r>
            <w:r w:rsidR="003F10A0" w:rsidRPr="00723AB3">
              <w:rPr>
                <w:rFonts w:ascii="Calibri" w:hAnsi="Calibri"/>
                <w:sz w:val="24"/>
                <w:szCs w:val="24"/>
              </w:rPr>
              <w:t>workshop</w:t>
            </w:r>
          </w:p>
          <w:p w:rsidR="009612E6" w:rsidRPr="00723AB3" w:rsidRDefault="007626BD" w:rsidP="003567A9">
            <w:pPr>
              <w:pStyle w:val="Heading1"/>
              <w:spacing w:before="60"/>
              <w:jc w:val="right"/>
              <w:rPr>
                <w:rFonts w:ascii="Calibri" w:hAnsi="Calibri"/>
                <w:sz w:val="24"/>
                <w:szCs w:val="24"/>
              </w:rPr>
            </w:pPr>
            <w:r w:rsidRPr="00723AB3">
              <w:rPr>
                <w:rFonts w:ascii="Calibri" w:hAnsi="Calibri"/>
                <w:sz w:val="24"/>
                <w:szCs w:val="24"/>
              </w:rPr>
              <w:t>5 November 2014</w:t>
            </w:r>
          </w:p>
          <w:p w:rsidR="009612E6" w:rsidRDefault="007626BD" w:rsidP="003567A9">
            <w:pPr>
              <w:pStyle w:val="Heading1"/>
              <w:spacing w:before="60"/>
              <w:jc w:val="righ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Coin St Conference Centre</w:t>
            </w:r>
          </w:p>
          <w:p w:rsidR="00723AB3" w:rsidRPr="00723AB3" w:rsidRDefault="00723AB3" w:rsidP="00723AB3">
            <w:pPr>
              <w:jc w:val="right"/>
              <w:rPr>
                <w:rFonts w:ascii="Calibri" w:hAnsi="Calibri" w:cs="Arial"/>
                <w:bCs/>
                <w:kern w:val="32"/>
              </w:rPr>
            </w:pPr>
            <w:r w:rsidRPr="00723AB3">
              <w:rPr>
                <w:rFonts w:ascii="Calibri" w:hAnsi="Calibri" w:cs="Arial"/>
                <w:bCs/>
                <w:kern w:val="32"/>
              </w:rPr>
              <w:t>108 Stamford St, London, South Bank SE1 9NH</w:t>
            </w:r>
          </w:p>
        </w:tc>
      </w:tr>
    </w:tbl>
    <w:p w:rsidR="00321269" w:rsidRDefault="00321269" w:rsidP="005443E1">
      <w:pPr>
        <w:rPr>
          <w:rFonts w:ascii="Calibri" w:hAnsi="Calibri" w:cs="Arial"/>
          <w:sz w:val="22"/>
          <w:szCs w:val="22"/>
        </w:rPr>
      </w:pPr>
    </w:p>
    <w:p w:rsidR="00262FA2" w:rsidRDefault="00A77F74" w:rsidP="005443E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Twitter: #</w:t>
      </w:r>
      <w:proofErr w:type="spellStart"/>
      <w:r>
        <w:rPr>
          <w:rFonts w:ascii="Calibri" w:hAnsi="Calibri" w:cs="Arial"/>
          <w:sz w:val="22"/>
          <w:szCs w:val="22"/>
        </w:rPr>
        <w:t>polondon</w:t>
      </w:r>
      <w:proofErr w:type="spellEnd"/>
    </w:p>
    <w:p w:rsidR="00262FA2" w:rsidRDefault="00262FA2" w:rsidP="005443E1">
      <w:pPr>
        <w:rPr>
          <w:rFonts w:ascii="Calibri" w:hAnsi="Calibri" w:cs="Arial"/>
          <w:sz w:val="22"/>
          <w:szCs w:val="22"/>
        </w:rPr>
      </w:pPr>
    </w:p>
    <w:p w:rsidR="00262FA2" w:rsidRDefault="00262FA2" w:rsidP="005443E1">
      <w:pPr>
        <w:rPr>
          <w:rFonts w:ascii="Calibri" w:hAnsi="Calibri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8"/>
        <w:gridCol w:w="4500"/>
        <w:gridCol w:w="3960"/>
      </w:tblGrid>
      <w:tr w:rsidR="00D45923" w:rsidRPr="003567A9" w:rsidTr="00AE1454">
        <w:tc>
          <w:tcPr>
            <w:tcW w:w="1548" w:type="dxa"/>
            <w:shd w:val="clear" w:color="auto" w:fill="auto"/>
          </w:tcPr>
          <w:p w:rsidR="00D45923" w:rsidRPr="003567A9" w:rsidRDefault="00094B57" w:rsidP="007626BD">
            <w:pPr>
              <w:pStyle w:val="BodyText"/>
              <w:spacing w:beforeLines="40" w:before="96" w:afterLines="40" w:after="96"/>
              <w:rPr>
                <w:rFonts w:ascii="Calibri" w:hAnsi="Calibri" w:cs="Arial"/>
                <w:b/>
                <w:sz w:val="22"/>
                <w:szCs w:val="22"/>
              </w:rPr>
            </w:pPr>
            <w:r w:rsidRPr="003567A9">
              <w:rPr>
                <w:rFonts w:ascii="Calibri" w:hAnsi="Calibri" w:cs="Arial"/>
                <w:b/>
                <w:sz w:val="22"/>
                <w:szCs w:val="22"/>
              </w:rPr>
              <w:t xml:space="preserve">From </w:t>
            </w:r>
            <w:r w:rsidR="007626BD">
              <w:rPr>
                <w:rFonts w:ascii="Calibri" w:hAnsi="Calibri" w:cs="Arial"/>
                <w:b/>
                <w:sz w:val="22"/>
                <w:szCs w:val="22"/>
              </w:rPr>
              <w:t>13:0</w:t>
            </w:r>
            <w:r w:rsidR="00D45923" w:rsidRPr="003567A9">
              <w:rPr>
                <w:rFonts w:ascii="Calibri" w:hAnsi="Calibri" w:cs="Arial"/>
                <w:b/>
                <w:sz w:val="22"/>
                <w:szCs w:val="22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D45923" w:rsidRPr="003567A9" w:rsidRDefault="007626BD" w:rsidP="003567A9">
            <w:pPr>
              <w:pStyle w:val="BodyText"/>
              <w:spacing w:beforeLines="40" w:before="96" w:afterLines="40" w:after="96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Registration and refreshments</w:t>
            </w:r>
          </w:p>
        </w:tc>
        <w:tc>
          <w:tcPr>
            <w:tcW w:w="3960" w:type="dxa"/>
            <w:shd w:val="clear" w:color="auto" w:fill="auto"/>
          </w:tcPr>
          <w:p w:rsidR="00571575" w:rsidRPr="003567A9" w:rsidRDefault="00571575" w:rsidP="003567A9">
            <w:pPr>
              <w:pStyle w:val="BodyText"/>
              <w:spacing w:beforeLines="40" w:before="96" w:afterLines="40" w:after="96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1575" w:rsidRPr="003567A9" w:rsidTr="00AE1454">
        <w:tc>
          <w:tcPr>
            <w:tcW w:w="1548" w:type="dxa"/>
            <w:shd w:val="clear" w:color="auto" w:fill="auto"/>
          </w:tcPr>
          <w:p w:rsidR="00571575" w:rsidRPr="003567A9" w:rsidRDefault="00167DF1" w:rsidP="00167DF1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13:3</w:t>
            </w:r>
            <w:r w:rsidR="008C31DC" w:rsidRPr="003567A9">
              <w:rPr>
                <w:rFonts w:ascii="Calibri" w:hAnsi="Calibri" w:cs="Arial"/>
                <w:sz w:val="22"/>
                <w:szCs w:val="22"/>
              </w:rPr>
              <w:t>0 -</w:t>
            </w:r>
            <w:r w:rsidR="00092E30" w:rsidRPr="003567A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13</w:t>
            </w:r>
            <w:r w:rsidR="008C31DC" w:rsidRPr="003567A9">
              <w:rPr>
                <w:rFonts w:ascii="Calibri" w:hAnsi="Calibri" w:cs="Arial"/>
                <w:sz w:val="22"/>
                <w:szCs w:val="22"/>
              </w:rPr>
              <w:t>:</w:t>
            </w:r>
            <w:r w:rsidR="00E5508A">
              <w:rPr>
                <w:rFonts w:ascii="Calibri" w:hAnsi="Calibri" w:cs="Arial"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:rsidR="002D459C" w:rsidRPr="003567A9" w:rsidRDefault="00106248" w:rsidP="00E5508A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</w:rPr>
            </w:pPr>
            <w:r w:rsidRPr="003567A9">
              <w:rPr>
                <w:rFonts w:ascii="Calibri" w:hAnsi="Calibri" w:cs="Arial"/>
                <w:sz w:val="22"/>
                <w:szCs w:val="22"/>
              </w:rPr>
              <w:t>Welcome</w:t>
            </w:r>
          </w:p>
        </w:tc>
        <w:tc>
          <w:tcPr>
            <w:tcW w:w="3960" w:type="dxa"/>
            <w:shd w:val="clear" w:color="auto" w:fill="auto"/>
          </w:tcPr>
          <w:p w:rsidR="00571575" w:rsidRPr="003567A9" w:rsidRDefault="00DC1AD4" w:rsidP="00167DF1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</w:rPr>
            </w:pPr>
            <w:r w:rsidRPr="003567A9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James Munro</w:t>
            </w:r>
            <w:r w:rsidRPr="003567A9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, </w:t>
            </w:r>
            <w:r w:rsidR="00167DF1">
              <w:rPr>
                <w:rFonts w:ascii="Calibri" w:hAnsi="Calibri" w:cs="Arial"/>
                <w:sz w:val="22"/>
                <w:szCs w:val="22"/>
                <w:lang w:eastAsia="en-US"/>
              </w:rPr>
              <w:t>CEO</w:t>
            </w:r>
            <w:r w:rsidR="00AE145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, </w:t>
            </w:r>
            <w:r w:rsidRPr="003567A9">
              <w:rPr>
                <w:rFonts w:ascii="Calibri" w:hAnsi="Calibri" w:cs="Arial"/>
                <w:sz w:val="22"/>
                <w:szCs w:val="22"/>
                <w:lang w:eastAsia="en-US"/>
              </w:rPr>
              <w:t>Patient Opinion</w:t>
            </w:r>
          </w:p>
        </w:tc>
      </w:tr>
      <w:tr w:rsidR="00167DF1" w:rsidRPr="003567A9" w:rsidTr="00AE1454">
        <w:tc>
          <w:tcPr>
            <w:tcW w:w="1548" w:type="dxa"/>
            <w:shd w:val="clear" w:color="auto" w:fill="auto"/>
          </w:tcPr>
          <w:p w:rsidR="00167DF1" w:rsidRPr="003567A9" w:rsidRDefault="00E5508A" w:rsidP="00BB4C37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13:35 - 14:0</w:t>
            </w:r>
            <w:r w:rsidR="00167DF1" w:rsidRPr="003567A9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167DF1" w:rsidRPr="00EB65F1" w:rsidRDefault="001973BB" w:rsidP="00BA1999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Innovating at the front line: how do we turn feedback into better care?</w:t>
            </w:r>
          </w:p>
        </w:tc>
        <w:tc>
          <w:tcPr>
            <w:tcW w:w="3960" w:type="dxa"/>
            <w:shd w:val="clear" w:color="auto" w:fill="auto"/>
          </w:tcPr>
          <w:p w:rsidR="00167DF1" w:rsidRPr="00167DF1" w:rsidRDefault="00167DF1" w:rsidP="00167DF1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67DF1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Chris Streather</w:t>
            </w:r>
            <w:r w:rsidRPr="00167DF1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, Director,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HIN </w:t>
            </w:r>
            <w:r w:rsidRPr="00167DF1">
              <w:rPr>
                <w:rFonts w:ascii="Calibri" w:hAnsi="Calibri" w:cs="Arial"/>
                <w:sz w:val="22"/>
                <w:szCs w:val="22"/>
                <w:lang w:eastAsia="en-US"/>
              </w:rPr>
              <w:t>South London</w:t>
            </w:r>
          </w:p>
        </w:tc>
      </w:tr>
      <w:tr w:rsidR="002F52D6" w:rsidRPr="003567A9" w:rsidTr="002B20E1">
        <w:tc>
          <w:tcPr>
            <w:tcW w:w="1548" w:type="dxa"/>
            <w:shd w:val="clear" w:color="auto" w:fill="auto"/>
          </w:tcPr>
          <w:p w:rsidR="002F52D6" w:rsidRPr="003567A9" w:rsidRDefault="00E5508A" w:rsidP="002B20E1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14:0</w:t>
            </w:r>
            <w:r w:rsidR="002F52D6" w:rsidRPr="003567A9">
              <w:rPr>
                <w:rFonts w:ascii="Calibri" w:hAnsi="Calibri" w:cs="Arial"/>
                <w:sz w:val="22"/>
                <w:szCs w:val="22"/>
              </w:rPr>
              <w:t>0 - 1</w:t>
            </w:r>
            <w:r>
              <w:rPr>
                <w:rFonts w:ascii="Calibri" w:hAnsi="Calibri" w:cs="Arial"/>
                <w:sz w:val="22"/>
                <w:szCs w:val="22"/>
              </w:rPr>
              <w:t>4:2</w:t>
            </w:r>
            <w:r w:rsidR="002F52D6" w:rsidRPr="003567A9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2F52D6" w:rsidRPr="003567A9" w:rsidRDefault="00DF5E68" w:rsidP="00DF5E68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Having a voice: a service user and carer perspective</w:t>
            </w:r>
          </w:p>
        </w:tc>
        <w:tc>
          <w:tcPr>
            <w:tcW w:w="3960" w:type="dxa"/>
            <w:shd w:val="clear" w:color="auto" w:fill="auto"/>
          </w:tcPr>
          <w:p w:rsidR="002F52D6" w:rsidRDefault="001973BB" w:rsidP="002B20E1">
            <w:pPr>
              <w:pStyle w:val="BodyText"/>
              <w:spacing w:beforeLines="40" w:before="96" w:afterLines="40" w:after="96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Helena Knox-Taylor</w:t>
            </w:r>
            <w:r w:rsidR="007D6BFE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 and Kelvin</w:t>
            </w:r>
          </w:p>
          <w:p w:rsidR="00DF5E68" w:rsidRPr="00DF5E68" w:rsidRDefault="007D6BFE" w:rsidP="002B20E1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Power of Story Project, </w:t>
            </w:r>
            <w:r w:rsidR="00DF5E68">
              <w:rPr>
                <w:rFonts w:ascii="Calibri" w:hAnsi="Calibri" w:cs="Arial"/>
                <w:sz w:val="22"/>
                <w:szCs w:val="22"/>
                <w:lang w:eastAsia="en-US"/>
              </w:rPr>
              <w:t>S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outh</w:t>
            </w:r>
            <w:r w:rsidR="00DF5E68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London &amp; Maudsley NHS FT</w:t>
            </w:r>
          </w:p>
        </w:tc>
      </w:tr>
      <w:tr w:rsidR="00C42171" w:rsidRPr="003567A9" w:rsidTr="00AE1454">
        <w:tc>
          <w:tcPr>
            <w:tcW w:w="1548" w:type="dxa"/>
            <w:shd w:val="clear" w:color="auto" w:fill="auto"/>
          </w:tcPr>
          <w:p w:rsidR="00C42171" w:rsidRPr="003567A9" w:rsidRDefault="00C42171" w:rsidP="00262FA2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14:20 - 14:50</w:t>
            </w:r>
          </w:p>
        </w:tc>
        <w:tc>
          <w:tcPr>
            <w:tcW w:w="4500" w:type="dxa"/>
            <w:shd w:val="clear" w:color="auto" w:fill="auto"/>
          </w:tcPr>
          <w:p w:rsidR="00C42171" w:rsidRPr="003567A9" w:rsidRDefault="00C42171" w:rsidP="009E505D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A listening health service? How Patient Opinion helps</w:t>
            </w:r>
          </w:p>
        </w:tc>
        <w:tc>
          <w:tcPr>
            <w:tcW w:w="3960" w:type="dxa"/>
            <w:shd w:val="clear" w:color="auto" w:fill="auto"/>
          </w:tcPr>
          <w:p w:rsidR="00C42171" w:rsidRPr="00C6637C" w:rsidRDefault="00C42171" w:rsidP="00AE1454">
            <w:pPr>
              <w:pStyle w:val="BodyText"/>
              <w:spacing w:beforeLines="40" w:before="96" w:afterLines="40" w:after="96"/>
              <w:rPr>
                <w:rFonts w:ascii="Calibri" w:hAnsi="Calibri" w:cs="Arial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  <w:t>James Munro</w:t>
            </w:r>
          </w:p>
        </w:tc>
      </w:tr>
      <w:tr w:rsidR="007855D0" w:rsidRPr="003567A9" w:rsidTr="00AE1454">
        <w:tc>
          <w:tcPr>
            <w:tcW w:w="1548" w:type="dxa"/>
            <w:shd w:val="clear" w:color="auto" w:fill="auto"/>
          </w:tcPr>
          <w:p w:rsidR="007855D0" w:rsidRPr="003567A9" w:rsidRDefault="00C42171" w:rsidP="003567A9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14:50 – 15:1</w:t>
            </w:r>
            <w:r w:rsidR="007855D0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7855D0" w:rsidRPr="003567A9" w:rsidRDefault="00972F51" w:rsidP="00972F51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Using</w:t>
            </w:r>
            <w:r w:rsidR="007855D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 w:rsidR="00272E70">
              <w:rPr>
                <w:rFonts w:ascii="Calibri" w:hAnsi="Calibri" w:cs="Arial"/>
                <w:sz w:val="22"/>
                <w:szCs w:val="22"/>
                <w:lang w:eastAsia="en-US"/>
              </w:rPr>
              <w:t>Patient Opinion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in community services and NHS</w:t>
            </w:r>
            <w:r w:rsidR="001271CA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3960" w:type="dxa"/>
            <w:shd w:val="clear" w:color="auto" w:fill="auto"/>
          </w:tcPr>
          <w:p w:rsidR="007855D0" w:rsidRPr="003567A9" w:rsidRDefault="00272E70" w:rsidP="00272E70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Amanda Mayo</w:t>
            </w:r>
            <w:r w:rsidR="007855D0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Head of Nursing</w:t>
            </w:r>
            <w:r w:rsidR="007855D0">
              <w:rPr>
                <w:rFonts w:ascii="Calibri" w:hAnsi="Calibri" w:cs="Arial"/>
                <w:sz w:val="22"/>
                <w:szCs w:val="22"/>
                <w:lang w:eastAsia="en-US"/>
              </w:rPr>
              <w:t>, Bromley Healthcare CIC</w:t>
            </w:r>
          </w:p>
        </w:tc>
      </w:tr>
      <w:tr w:rsidR="002F52D6" w:rsidRPr="003567A9" w:rsidTr="002B20E1">
        <w:tc>
          <w:tcPr>
            <w:tcW w:w="1548" w:type="dxa"/>
            <w:shd w:val="clear" w:color="auto" w:fill="auto"/>
          </w:tcPr>
          <w:p w:rsidR="002F52D6" w:rsidRPr="003567A9" w:rsidRDefault="007F3A70" w:rsidP="002B20E1">
            <w:pPr>
              <w:pStyle w:val="BodyText"/>
              <w:spacing w:beforeLines="40" w:before="96" w:afterLines="40" w:after="96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15:1</w:t>
            </w:r>
            <w:r w:rsidR="00DF5E68">
              <w:rPr>
                <w:rFonts w:ascii="Calibri" w:hAnsi="Calibri" w:cs="Arial"/>
                <w:b/>
                <w:sz w:val="22"/>
                <w:szCs w:val="22"/>
              </w:rPr>
              <w:t>0 – 15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:3</w:t>
            </w:r>
            <w:r w:rsidR="002F52D6" w:rsidRPr="003567A9">
              <w:rPr>
                <w:rFonts w:ascii="Calibri" w:hAnsi="Calibri" w:cs="Arial"/>
                <w:b/>
                <w:sz w:val="22"/>
                <w:szCs w:val="22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2F52D6" w:rsidRPr="003567A9" w:rsidRDefault="00DF5E68" w:rsidP="002B20E1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Refreshment </w:t>
            </w:r>
            <w:r w:rsidR="002F52D6" w:rsidRPr="003567A9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break</w:t>
            </w:r>
          </w:p>
        </w:tc>
        <w:tc>
          <w:tcPr>
            <w:tcW w:w="3960" w:type="dxa"/>
            <w:shd w:val="clear" w:color="auto" w:fill="auto"/>
          </w:tcPr>
          <w:p w:rsidR="002F52D6" w:rsidRPr="003567A9" w:rsidRDefault="002F52D6" w:rsidP="002B20E1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341EB2" w:rsidRPr="003567A9" w:rsidTr="00AE1454">
        <w:tc>
          <w:tcPr>
            <w:tcW w:w="1548" w:type="dxa"/>
            <w:shd w:val="clear" w:color="auto" w:fill="auto"/>
          </w:tcPr>
          <w:p w:rsidR="00341EB2" w:rsidRPr="003567A9" w:rsidRDefault="00341EB2" w:rsidP="003567A9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</w:rPr>
            </w:pPr>
            <w:r w:rsidRPr="003567A9">
              <w:rPr>
                <w:rFonts w:ascii="Calibri" w:hAnsi="Calibri" w:cs="Arial"/>
                <w:sz w:val="22"/>
                <w:szCs w:val="22"/>
              </w:rPr>
              <w:t>1</w:t>
            </w:r>
            <w:r w:rsidR="007F3A70">
              <w:rPr>
                <w:rFonts w:ascii="Calibri" w:hAnsi="Calibri" w:cs="Arial"/>
                <w:sz w:val="22"/>
                <w:szCs w:val="22"/>
              </w:rPr>
              <w:t>5:30 – 15:5</w:t>
            </w:r>
            <w:r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341EB2" w:rsidRPr="003567A9" w:rsidRDefault="00F03BFD" w:rsidP="00723F25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Using Patient Opinion in </w:t>
            </w:r>
            <w:r w:rsidR="00723F25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integrated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care</w:t>
            </w:r>
          </w:p>
        </w:tc>
        <w:tc>
          <w:tcPr>
            <w:tcW w:w="3960" w:type="dxa"/>
            <w:shd w:val="clear" w:color="auto" w:fill="auto"/>
          </w:tcPr>
          <w:p w:rsidR="00341EB2" w:rsidRPr="00FD7A93" w:rsidRDefault="00F03BFD" w:rsidP="00F03BFD">
            <w:pPr>
              <w:pStyle w:val="BodyText"/>
              <w:spacing w:beforeLines="40" w:before="96" w:afterLines="40" w:after="96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Jane Danforth</w:t>
            </w:r>
            <w:r w:rsidR="00341EB2" w:rsidRPr="00AE1454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, </w:t>
            </w:r>
            <w:r w:rsidR="0075537B" w:rsidRPr="0075537B">
              <w:rPr>
                <w:rFonts w:ascii="Calibri" w:hAnsi="Calibri" w:cs="Arial"/>
                <w:sz w:val="22"/>
                <w:szCs w:val="22"/>
                <w:lang w:eastAsia="en-US"/>
              </w:rPr>
              <w:t>Involvement &amp; Patient Experience Officer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, Nottinghamshire Healthcare NHS Trust</w:t>
            </w:r>
          </w:p>
        </w:tc>
      </w:tr>
      <w:tr w:rsidR="00BB4C37" w:rsidRPr="003567A9" w:rsidTr="00AE1454">
        <w:tc>
          <w:tcPr>
            <w:tcW w:w="1548" w:type="dxa"/>
            <w:shd w:val="clear" w:color="auto" w:fill="auto"/>
          </w:tcPr>
          <w:p w:rsidR="00BB4C37" w:rsidRPr="003567A9" w:rsidRDefault="00AE1454" w:rsidP="007855D0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="007F3A70">
              <w:rPr>
                <w:rFonts w:ascii="Calibri" w:hAnsi="Calibri" w:cs="Arial"/>
                <w:sz w:val="22"/>
                <w:szCs w:val="22"/>
              </w:rPr>
              <w:t>5:5</w:t>
            </w:r>
            <w:r w:rsidR="00BB4C37" w:rsidRPr="003567A9">
              <w:rPr>
                <w:rFonts w:ascii="Calibri" w:hAnsi="Calibri" w:cs="Arial"/>
                <w:sz w:val="22"/>
                <w:szCs w:val="22"/>
              </w:rPr>
              <w:t xml:space="preserve">0 </w:t>
            </w:r>
            <w:r>
              <w:rPr>
                <w:rFonts w:ascii="Calibri" w:hAnsi="Calibri" w:cs="Arial"/>
                <w:sz w:val="22"/>
                <w:szCs w:val="22"/>
              </w:rPr>
              <w:t xml:space="preserve">– </w:t>
            </w:r>
            <w:r w:rsidR="007F3A70">
              <w:rPr>
                <w:rFonts w:ascii="Calibri" w:hAnsi="Calibri" w:cs="Arial"/>
                <w:sz w:val="22"/>
                <w:szCs w:val="22"/>
              </w:rPr>
              <w:t>16:1</w:t>
            </w:r>
            <w:r w:rsidR="00BB4C37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BB4C37" w:rsidRPr="003567A9" w:rsidRDefault="00262FA2" w:rsidP="00262FA2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How could online feedback benefit health professional education?</w:t>
            </w:r>
          </w:p>
        </w:tc>
        <w:tc>
          <w:tcPr>
            <w:tcW w:w="3960" w:type="dxa"/>
            <w:shd w:val="clear" w:color="auto" w:fill="auto"/>
          </w:tcPr>
          <w:p w:rsidR="00BB4C37" w:rsidRPr="00FD7A93" w:rsidRDefault="004F3E13" w:rsidP="004F3E13">
            <w:pPr>
              <w:pStyle w:val="BodyText"/>
              <w:spacing w:beforeLines="40" w:before="96" w:afterLines="40" w:after="96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Sean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Farran</w:t>
            </w:r>
            <w:proofErr w:type="spellEnd"/>
            <w:r w:rsidR="009B253F" w:rsidRPr="009B253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Health Education South London</w:t>
            </w:r>
          </w:p>
        </w:tc>
      </w:tr>
      <w:tr w:rsidR="004F3E13" w:rsidRPr="003567A9" w:rsidTr="00153B0E">
        <w:tc>
          <w:tcPr>
            <w:tcW w:w="1548" w:type="dxa"/>
            <w:shd w:val="clear" w:color="auto" w:fill="auto"/>
          </w:tcPr>
          <w:p w:rsidR="004F3E13" w:rsidRPr="003567A9" w:rsidRDefault="004F3E13" w:rsidP="00153B0E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</w:t>
            </w:r>
            <w:r w:rsidR="007F3A70">
              <w:rPr>
                <w:rFonts w:ascii="Calibri" w:hAnsi="Calibri" w:cs="Arial"/>
                <w:sz w:val="22"/>
                <w:szCs w:val="22"/>
              </w:rPr>
              <w:t>:1</w:t>
            </w:r>
            <w:r w:rsidRPr="003567A9">
              <w:rPr>
                <w:rFonts w:ascii="Calibri" w:hAnsi="Calibri" w:cs="Arial"/>
                <w:sz w:val="22"/>
                <w:szCs w:val="22"/>
              </w:rPr>
              <w:t xml:space="preserve">0 </w:t>
            </w:r>
            <w:r w:rsidR="007F3A70">
              <w:rPr>
                <w:rFonts w:ascii="Calibri" w:hAnsi="Calibri" w:cs="Arial"/>
                <w:sz w:val="22"/>
                <w:szCs w:val="22"/>
              </w:rPr>
              <w:t>– 16:3</w:t>
            </w:r>
            <w:r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4F3E13" w:rsidRPr="003567A9" w:rsidRDefault="00262FA2" w:rsidP="00153B0E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The impact of </w:t>
            </w:r>
            <w:r w:rsidR="004F3E13">
              <w:rPr>
                <w:rFonts w:ascii="Calibri" w:hAnsi="Calibri" w:cs="Arial"/>
                <w:sz w:val="22"/>
                <w:szCs w:val="22"/>
                <w:lang w:eastAsia="en-US"/>
              </w:rPr>
              <w:t>Patient Opinion in an acute trust</w:t>
            </w:r>
          </w:p>
        </w:tc>
        <w:tc>
          <w:tcPr>
            <w:tcW w:w="3960" w:type="dxa"/>
            <w:shd w:val="clear" w:color="auto" w:fill="auto"/>
          </w:tcPr>
          <w:p w:rsidR="004F3E13" w:rsidRPr="00FD7A93" w:rsidRDefault="004F3E13" w:rsidP="004F3E13">
            <w:pPr>
              <w:pStyle w:val="BodyText"/>
              <w:spacing w:beforeLines="40" w:before="96" w:afterLines="40" w:after="96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Ben Mearns</w:t>
            </w:r>
            <w:r w:rsidRPr="009B253F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Consultant physician in acute medicine, Surrey &amp; Sussex NHS Trust</w:t>
            </w:r>
          </w:p>
        </w:tc>
      </w:tr>
      <w:tr w:rsidR="00BB4C37" w:rsidRPr="003567A9" w:rsidTr="00AE1454">
        <w:tc>
          <w:tcPr>
            <w:tcW w:w="1548" w:type="dxa"/>
            <w:shd w:val="clear" w:color="auto" w:fill="auto"/>
          </w:tcPr>
          <w:p w:rsidR="00BB4C37" w:rsidRPr="003567A9" w:rsidRDefault="007855D0" w:rsidP="007855D0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</w:t>
            </w:r>
            <w:r w:rsidR="007F3A70">
              <w:rPr>
                <w:rFonts w:ascii="Calibri" w:hAnsi="Calibri" w:cs="Arial"/>
                <w:sz w:val="22"/>
                <w:szCs w:val="22"/>
              </w:rPr>
              <w:t>:3</w:t>
            </w:r>
            <w:r w:rsidR="00443C94">
              <w:rPr>
                <w:rFonts w:ascii="Calibri" w:hAnsi="Calibri" w:cs="Arial"/>
                <w:sz w:val="22"/>
                <w:szCs w:val="22"/>
              </w:rPr>
              <w:t>0</w:t>
            </w:r>
            <w:r w:rsidR="00BB4C37" w:rsidRPr="003567A9">
              <w:rPr>
                <w:rFonts w:ascii="Calibri" w:hAnsi="Calibri" w:cs="Arial"/>
                <w:sz w:val="22"/>
                <w:szCs w:val="22"/>
              </w:rPr>
              <w:t xml:space="preserve"> – </w:t>
            </w:r>
            <w:r w:rsidR="007F3A70">
              <w:rPr>
                <w:rFonts w:ascii="Calibri" w:hAnsi="Calibri" w:cs="Arial"/>
                <w:sz w:val="22"/>
                <w:szCs w:val="22"/>
              </w:rPr>
              <w:t>16:5</w:t>
            </w:r>
            <w:r w:rsidR="00352E7B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4500" w:type="dxa"/>
            <w:shd w:val="clear" w:color="auto" w:fill="auto"/>
          </w:tcPr>
          <w:p w:rsidR="00BB4C37" w:rsidRPr="003567A9" w:rsidRDefault="00352E7B" w:rsidP="007855D0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Future developments and </w:t>
            </w:r>
            <w:r w:rsidR="00443C94">
              <w:rPr>
                <w:rFonts w:ascii="Calibri" w:hAnsi="Calibri" w:cs="Arial"/>
                <w:sz w:val="22"/>
                <w:szCs w:val="22"/>
                <w:lang w:eastAsia="en-US"/>
              </w:rPr>
              <w:t>next steps</w:t>
            </w:r>
          </w:p>
        </w:tc>
        <w:tc>
          <w:tcPr>
            <w:tcW w:w="3960" w:type="dxa"/>
            <w:shd w:val="clear" w:color="auto" w:fill="auto"/>
          </w:tcPr>
          <w:p w:rsidR="00BB4C37" w:rsidRPr="00DA372C" w:rsidRDefault="00BB4C37" w:rsidP="003567A9">
            <w:pPr>
              <w:pStyle w:val="BodyText"/>
              <w:spacing w:beforeLines="40" w:before="96" w:afterLines="40" w:after="96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 w:rsidRPr="00DA372C"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James Munro</w:t>
            </w:r>
          </w:p>
        </w:tc>
      </w:tr>
      <w:tr w:rsidR="00AE1454" w:rsidRPr="003567A9" w:rsidTr="00AE1454">
        <w:tc>
          <w:tcPr>
            <w:tcW w:w="1548" w:type="dxa"/>
            <w:shd w:val="clear" w:color="auto" w:fill="auto"/>
          </w:tcPr>
          <w:p w:rsidR="00AE1454" w:rsidRPr="003567A9" w:rsidRDefault="007855D0" w:rsidP="003567A9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17</w:t>
            </w:r>
            <w:r w:rsidR="00AE1454">
              <w:rPr>
                <w:rFonts w:ascii="Calibri" w:hAnsi="Calibri" w:cs="Arial"/>
                <w:sz w:val="22"/>
                <w:szCs w:val="22"/>
              </w:rPr>
              <w:t>:00</w:t>
            </w:r>
          </w:p>
        </w:tc>
        <w:tc>
          <w:tcPr>
            <w:tcW w:w="4500" w:type="dxa"/>
            <w:shd w:val="clear" w:color="auto" w:fill="auto"/>
          </w:tcPr>
          <w:p w:rsidR="00AE1454" w:rsidRPr="003567A9" w:rsidRDefault="00AE1454" w:rsidP="003567A9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Workshop ends</w:t>
            </w:r>
          </w:p>
        </w:tc>
        <w:tc>
          <w:tcPr>
            <w:tcW w:w="3960" w:type="dxa"/>
            <w:shd w:val="clear" w:color="auto" w:fill="auto"/>
          </w:tcPr>
          <w:p w:rsidR="00AE1454" w:rsidRPr="003567A9" w:rsidRDefault="00AE1454" w:rsidP="003567A9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  <w:tr w:rsidR="007855D0" w:rsidRPr="003567A9" w:rsidTr="00AE1454">
        <w:tc>
          <w:tcPr>
            <w:tcW w:w="1548" w:type="dxa"/>
            <w:shd w:val="clear" w:color="auto" w:fill="auto"/>
          </w:tcPr>
          <w:p w:rsidR="007855D0" w:rsidRDefault="007855D0" w:rsidP="003567A9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7855D0" w:rsidRDefault="00723F25" w:rsidP="00723F25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Continuing conversations at the </w:t>
            </w:r>
            <w:bookmarkStart w:id="0" w:name="_GoBack"/>
            <w:bookmarkEnd w:id="0"/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Kings Arms, </w:t>
            </w:r>
            <w:proofErr w:type="spellStart"/>
            <w:r>
              <w:rPr>
                <w:rFonts w:ascii="Calibri" w:hAnsi="Calibri" w:cs="Arial"/>
                <w:sz w:val="22"/>
                <w:szCs w:val="22"/>
                <w:lang w:eastAsia="en-US"/>
              </w:rPr>
              <w:t>Roupell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Street</w:t>
            </w:r>
            <w:r w:rsidR="007D6BFE">
              <w:rPr>
                <w:rFonts w:ascii="Calibri" w:hAnsi="Calibri" w:cs="Arial"/>
                <w:sz w:val="22"/>
                <w:szCs w:val="22"/>
                <w:lang w:eastAsia="en-US"/>
              </w:rPr>
              <w:t>: all welcome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!</w:t>
            </w:r>
          </w:p>
        </w:tc>
        <w:tc>
          <w:tcPr>
            <w:tcW w:w="3960" w:type="dxa"/>
            <w:shd w:val="clear" w:color="auto" w:fill="auto"/>
          </w:tcPr>
          <w:p w:rsidR="007855D0" w:rsidRPr="003567A9" w:rsidRDefault="007855D0" w:rsidP="003567A9">
            <w:pPr>
              <w:pStyle w:val="BodyText"/>
              <w:spacing w:beforeLines="40" w:before="96" w:afterLines="40" w:after="96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</w:tr>
    </w:tbl>
    <w:p w:rsidR="00ED62C1" w:rsidRPr="00EE3392" w:rsidRDefault="00ED62C1" w:rsidP="005443E1"/>
    <w:sectPr w:rsidR="00ED62C1" w:rsidRPr="00EE3392" w:rsidSect="007E10D1">
      <w:headerReference w:type="default" r:id="rId8"/>
      <w:footerReference w:type="default" r:id="rId9"/>
      <w:pgSz w:w="11906" w:h="16838" w:code="9"/>
      <w:pgMar w:top="1077" w:right="1021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D2C" w:rsidRDefault="00662D2C">
      <w:r>
        <w:separator/>
      </w:r>
    </w:p>
  </w:endnote>
  <w:endnote w:type="continuationSeparator" w:id="0">
    <w:p w:rsidR="00662D2C" w:rsidRDefault="0066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77" w:rsidRPr="003C1FC3" w:rsidRDefault="007626BD" w:rsidP="00A66AEC">
    <w:pPr>
      <w:pStyle w:val="Footer"/>
      <w:pBdr>
        <w:top w:val="single" w:sz="4" w:space="1" w:color="auto"/>
      </w:pBdr>
      <w:jc w:val="center"/>
      <w:rPr>
        <w:rFonts w:ascii="Calibri" w:hAnsi="Calibri" w:cs="Arial"/>
        <w:b/>
        <w:sz w:val="16"/>
        <w:szCs w:val="16"/>
      </w:rPr>
    </w:pPr>
    <w:r>
      <w:rPr>
        <w:rFonts w:ascii="Calibri" w:hAnsi="Calibri" w:cs="Arial"/>
        <w:b/>
        <w:sz w:val="16"/>
        <w:szCs w:val="16"/>
      </w:rPr>
      <w:t xml:space="preserve">South </w:t>
    </w:r>
    <w:r w:rsidR="00F91891">
      <w:rPr>
        <w:rFonts w:ascii="Calibri" w:hAnsi="Calibri" w:cs="Arial"/>
        <w:b/>
        <w:sz w:val="16"/>
        <w:szCs w:val="16"/>
      </w:rPr>
      <w:t xml:space="preserve">London </w:t>
    </w:r>
    <w:r>
      <w:rPr>
        <w:rFonts w:ascii="Calibri" w:hAnsi="Calibri" w:cs="Arial"/>
        <w:b/>
        <w:sz w:val="16"/>
        <w:szCs w:val="16"/>
      </w:rPr>
      <w:t>workshop November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D2C" w:rsidRDefault="00662D2C">
      <w:r>
        <w:separator/>
      </w:r>
    </w:p>
  </w:footnote>
  <w:footnote w:type="continuationSeparator" w:id="0">
    <w:p w:rsidR="00662D2C" w:rsidRDefault="00662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77" w:rsidRPr="003C1FC3" w:rsidRDefault="002B5477" w:rsidP="00534D41">
    <w:pPr>
      <w:pStyle w:val="Header"/>
      <w:pBdr>
        <w:bottom w:val="single" w:sz="4" w:space="1" w:color="auto"/>
      </w:pBdr>
      <w:rPr>
        <w:rFonts w:ascii="Calibri" w:hAnsi="Calibri" w:cs="Arial"/>
        <w:b/>
        <w:sz w:val="18"/>
        <w:szCs w:val="18"/>
      </w:rPr>
    </w:pPr>
    <w:r w:rsidRPr="003C1FC3">
      <w:rPr>
        <w:rFonts w:ascii="Calibri" w:hAnsi="Calibri" w:cs="Arial"/>
        <w:b/>
        <w:sz w:val="18"/>
        <w:szCs w:val="18"/>
      </w:rPr>
      <w:t>Patient Opinion</w:t>
    </w:r>
  </w:p>
  <w:p w:rsidR="002B5477" w:rsidRPr="003C1FC3" w:rsidRDefault="002B5477" w:rsidP="0092736B">
    <w:pPr>
      <w:pStyle w:val="Header"/>
      <w:spacing w:before="57"/>
      <w:rPr>
        <w:rFonts w:ascii="Calibri" w:hAnsi="Calibri" w:cs="Arial"/>
        <w:b/>
        <w:sz w:val="16"/>
        <w:szCs w:val="16"/>
      </w:rPr>
    </w:pPr>
    <w:r w:rsidRPr="003C1FC3">
      <w:rPr>
        <w:rFonts w:ascii="Calibri" w:hAnsi="Calibri" w:cs="Arial"/>
        <w:b/>
        <w:sz w:val="16"/>
        <w:szCs w:val="16"/>
      </w:rPr>
      <w:t>patientopinion.org.uk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4D2F"/>
    <w:multiLevelType w:val="hybridMultilevel"/>
    <w:tmpl w:val="AAF8A0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0B0E18"/>
    <w:multiLevelType w:val="hybridMultilevel"/>
    <w:tmpl w:val="C84EF5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43064"/>
    <w:multiLevelType w:val="hybridMultilevel"/>
    <w:tmpl w:val="5922CA0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966D7A"/>
    <w:multiLevelType w:val="hybridMultilevel"/>
    <w:tmpl w:val="530C66CA"/>
    <w:lvl w:ilvl="0" w:tplc="E9A26A5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E143DB"/>
    <w:multiLevelType w:val="hybridMultilevel"/>
    <w:tmpl w:val="E05A8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4108AE"/>
    <w:multiLevelType w:val="hybridMultilevel"/>
    <w:tmpl w:val="A38CC07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797B8D"/>
    <w:multiLevelType w:val="hybridMultilevel"/>
    <w:tmpl w:val="5F1E64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E525B1"/>
    <w:multiLevelType w:val="hybridMultilevel"/>
    <w:tmpl w:val="7D06EB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7A24BEB"/>
    <w:multiLevelType w:val="hybridMultilevel"/>
    <w:tmpl w:val="532AD8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333A11"/>
    <w:multiLevelType w:val="multilevel"/>
    <w:tmpl w:val="530C66CA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64274C"/>
    <w:multiLevelType w:val="hybridMultilevel"/>
    <w:tmpl w:val="78B896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D47C67"/>
    <w:multiLevelType w:val="hybridMultilevel"/>
    <w:tmpl w:val="8CBA59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1750D"/>
    <w:multiLevelType w:val="hybridMultilevel"/>
    <w:tmpl w:val="8E4EE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374DF"/>
    <w:multiLevelType w:val="hybridMultilevel"/>
    <w:tmpl w:val="2C227C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8D75C5"/>
    <w:multiLevelType w:val="hybridMultilevel"/>
    <w:tmpl w:val="C8C49E9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0"/>
  </w:num>
  <w:num w:numId="5">
    <w:abstractNumId w:val="2"/>
  </w:num>
  <w:num w:numId="6">
    <w:abstractNumId w:val="12"/>
  </w:num>
  <w:num w:numId="7">
    <w:abstractNumId w:val="4"/>
  </w:num>
  <w:num w:numId="8">
    <w:abstractNumId w:val="3"/>
  </w:num>
  <w:num w:numId="9">
    <w:abstractNumId w:val="9"/>
  </w:num>
  <w:num w:numId="10">
    <w:abstractNumId w:val="11"/>
  </w:num>
  <w:num w:numId="11">
    <w:abstractNumId w:val="13"/>
  </w:num>
  <w:num w:numId="12">
    <w:abstractNumId w:val="7"/>
  </w:num>
  <w:num w:numId="13">
    <w:abstractNumId w:val="6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69"/>
    <w:rsid w:val="00000973"/>
    <w:rsid w:val="000049A0"/>
    <w:rsid w:val="00006FCE"/>
    <w:rsid w:val="00007F7A"/>
    <w:rsid w:val="00013DBF"/>
    <w:rsid w:val="000169BA"/>
    <w:rsid w:val="00023263"/>
    <w:rsid w:val="00023869"/>
    <w:rsid w:val="00051E55"/>
    <w:rsid w:val="00061395"/>
    <w:rsid w:val="00075DDA"/>
    <w:rsid w:val="00081AB5"/>
    <w:rsid w:val="00092E30"/>
    <w:rsid w:val="00094B57"/>
    <w:rsid w:val="000B41DF"/>
    <w:rsid w:val="000C254D"/>
    <w:rsid w:val="000C38E5"/>
    <w:rsid w:val="000C6574"/>
    <w:rsid w:val="000C6FED"/>
    <w:rsid w:val="000E1477"/>
    <w:rsid w:val="000E3DEB"/>
    <w:rsid w:val="000F40C7"/>
    <w:rsid w:val="00106248"/>
    <w:rsid w:val="00117173"/>
    <w:rsid w:val="0012460E"/>
    <w:rsid w:val="00125765"/>
    <w:rsid w:val="001271CA"/>
    <w:rsid w:val="001411EB"/>
    <w:rsid w:val="00143BB9"/>
    <w:rsid w:val="00143C71"/>
    <w:rsid w:val="00144BC5"/>
    <w:rsid w:val="001539BD"/>
    <w:rsid w:val="001676E3"/>
    <w:rsid w:val="00167DF1"/>
    <w:rsid w:val="00176A84"/>
    <w:rsid w:val="001867DE"/>
    <w:rsid w:val="00190CCB"/>
    <w:rsid w:val="001964E8"/>
    <w:rsid w:val="001973BB"/>
    <w:rsid w:val="001A0402"/>
    <w:rsid w:val="001A1899"/>
    <w:rsid w:val="001A2155"/>
    <w:rsid w:val="001A5941"/>
    <w:rsid w:val="001B0CFA"/>
    <w:rsid w:val="001B53F7"/>
    <w:rsid w:val="001C06C6"/>
    <w:rsid w:val="001D0D82"/>
    <w:rsid w:val="001E1288"/>
    <w:rsid w:val="001E184F"/>
    <w:rsid w:val="001E38A4"/>
    <w:rsid w:val="001F3CAD"/>
    <w:rsid w:val="001F7D54"/>
    <w:rsid w:val="00200E82"/>
    <w:rsid w:val="00207174"/>
    <w:rsid w:val="002213E6"/>
    <w:rsid w:val="00227539"/>
    <w:rsid w:val="002275AB"/>
    <w:rsid w:val="00234BD5"/>
    <w:rsid w:val="00253F5F"/>
    <w:rsid w:val="00262FA2"/>
    <w:rsid w:val="002639D0"/>
    <w:rsid w:val="00265453"/>
    <w:rsid w:val="00270C63"/>
    <w:rsid w:val="0027234A"/>
    <w:rsid w:val="00272E70"/>
    <w:rsid w:val="00277B24"/>
    <w:rsid w:val="00284B8A"/>
    <w:rsid w:val="00290DB9"/>
    <w:rsid w:val="00297277"/>
    <w:rsid w:val="002A0C9C"/>
    <w:rsid w:val="002A5FB8"/>
    <w:rsid w:val="002A6637"/>
    <w:rsid w:val="002B0EE7"/>
    <w:rsid w:val="002B20E1"/>
    <w:rsid w:val="002B5477"/>
    <w:rsid w:val="002C37FD"/>
    <w:rsid w:val="002C5785"/>
    <w:rsid w:val="002D0E1A"/>
    <w:rsid w:val="002D459C"/>
    <w:rsid w:val="002F4F3C"/>
    <w:rsid w:val="002F52D6"/>
    <w:rsid w:val="0030655D"/>
    <w:rsid w:val="00321269"/>
    <w:rsid w:val="003305DE"/>
    <w:rsid w:val="00337A25"/>
    <w:rsid w:val="00341EB2"/>
    <w:rsid w:val="00350286"/>
    <w:rsid w:val="00352E7B"/>
    <w:rsid w:val="003567A9"/>
    <w:rsid w:val="00360C55"/>
    <w:rsid w:val="003632AD"/>
    <w:rsid w:val="00381E12"/>
    <w:rsid w:val="003876BF"/>
    <w:rsid w:val="003A2E9F"/>
    <w:rsid w:val="003A66E4"/>
    <w:rsid w:val="003B4137"/>
    <w:rsid w:val="003C1FC3"/>
    <w:rsid w:val="003E0737"/>
    <w:rsid w:val="003E436B"/>
    <w:rsid w:val="003F10A0"/>
    <w:rsid w:val="003F3AB4"/>
    <w:rsid w:val="003F3D49"/>
    <w:rsid w:val="003F5105"/>
    <w:rsid w:val="00401A69"/>
    <w:rsid w:val="004124F8"/>
    <w:rsid w:val="00413A4E"/>
    <w:rsid w:val="00413F11"/>
    <w:rsid w:val="00417981"/>
    <w:rsid w:val="00425B7B"/>
    <w:rsid w:val="00436A23"/>
    <w:rsid w:val="004377BE"/>
    <w:rsid w:val="00443C94"/>
    <w:rsid w:val="0044746A"/>
    <w:rsid w:val="0045317B"/>
    <w:rsid w:val="00453190"/>
    <w:rsid w:val="004562EF"/>
    <w:rsid w:val="00497174"/>
    <w:rsid w:val="00497F74"/>
    <w:rsid w:val="004A08AC"/>
    <w:rsid w:val="004A0A11"/>
    <w:rsid w:val="004A289B"/>
    <w:rsid w:val="004A5C55"/>
    <w:rsid w:val="004B32A1"/>
    <w:rsid w:val="004B6579"/>
    <w:rsid w:val="004D6A35"/>
    <w:rsid w:val="004D7143"/>
    <w:rsid w:val="004E0725"/>
    <w:rsid w:val="004E54D2"/>
    <w:rsid w:val="004E622E"/>
    <w:rsid w:val="004F17DC"/>
    <w:rsid w:val="004F3E13"/>
    <w:rsid w:val="00505A70"/>
    <w:rsid w:val="00506ECF"/>
    <w:rsid w:val="0050756B"/>
    <w:rsid w:val="00507B02"/>
    <w:rsid w:val="00513C2B"/>
    <w:rsid w:val="00527498"/>
    <w:rsid w:val="00531713"/>
    <w:rsid w:val="00534D41"/>
    <w:rsid w:val="005365CF"/>
    <w:rsid w:val="00536C50"/>
    <w:rsid w:val="005443E1"/>
    <w:rsid w:val="0054485A"/>
    <w:rsid w:val="00553D5B"/>
    <w:rsid w:val="00556A7A"/>
    <w:rsid w:val="00556E92"/>
    <w:rsid w:val="005622C7"/>
    <w:rsid w:val="00562927"/>
    <w:rsid w:val="00565DED"/>
    <w:rsid w:val="00571575"/>
    <w:rsid w:val="005A3AAE"/>
    <w:rsid w:val="005C3693"/>
    <w:rsid w:val="005C5BB7"/>
    <w:rsid w:val="005C6BCE"/>
    <w:rsid w:val="005D5EEC"/>
    <w:rsid w:val="005E02E5"/>
    <w:rsid w:val="005E21EB"/>
    <w:rsid w:val="005E487C"/>
    <w:rsid w:val="005E61F7"/>
    <w:rsid w:val="005E6392"/>
    <w:rsid w:val="005F36F7"/>
    <w:rsid w:val="005F3F08"/>
    <w:rsid w:val="005F487B"/>
    <w:rsid w:val="00614DA1"/>
    <w:rsid w:val="00622F43"/>
    <w:rsid w:val="00624F1B"/>
    <w:rsid w:val="0064737A"/>
    <w:rsid w:val="00653DE5"/>
    <w:rsid w:val="00655B5F"/>
    <w:rsid w:val="00662D2C"/>
    <w:rsid w:val="00665AFD"/>
    <w:rsid w:val="00666C24"/>
    <w:rsid w:val="00675C82"/>
    <w:rsid w:val="00677405"/>
    <w:rsid w:val="0068049B"/>
    <w:rsid w:val="006839C8"/>
    <w:rsid w:val="00692D9D"/>
    <w:rsid w:val="006A2AFD"/>
    <w:rsid w:val="006B1B5B"/>
    <w:rsid w:val="006C668E"/>
    <w:rsid w:val="006C6C4D"/>
    <w:rsid w:val="006E336C"/>
    <w:rsid w:val="006E7ECC"/>
    <w:rsid w:val="00705680"/>
    <w:rsid w:val="00720889"/>
    <w:rsid w:val="00723AB3"/>
    <w:rsid w:val="00723F25"/>
    <w:rsid w:val="007350A4"/>
    <w:rsid w:val="0074528E"/>
    <w:rsid w:val="007500E2"/>
    <w:rsid w:val="0075537B"/>
    <w:rsid w:val="007626BD"/>
    <w:rsid w:val="00762FB6"/>
    <w:rsid w:val="00764B05"/>
    <w:rsid w:val="007701B8"/>
    <w:rsid w:val="00781980"/>
    <w:rsid w:val="0078208E"/>
    <w:rsid w:val="007835ED"/>
    <w:rsid w:val="00783EEA"/>
    <w:rsid w:val="007855D0"/>
    <w:rsid w:val="00785D32"/>
    <w:rsid w:val="00791EDE"/>
    <w:rsid w:val="007A553E"/>
    <w:rsid w:val="007D079E"/>
    <w:rsid w:val="007D5B7F"/>
    <w:rsid w:val="007D6BFE"/>
    <w:rsid w:val="007E10D1"/>
    <w:rsid w:val="007E72B3"/>
    <w:rsid w:val="007F2A74"/>
    <w:rsid w:val="007F3A70"/>
    <w:rsid w:val="007F5CB7"/>
    <w:rsid w:val="007F6043"/>
    <w:rsid w:val="00817784"/>
    <w:rsid w:val="00820670"/>
    <w:rsid w:val="00823702"/>
    <w:rsid w:val="00834AC9"/>
    <w:rsid w:val="008364E3"/>
    <w:rsid w:val="00854C1F"/>
    <w:rsid w:val="00855E58"/>
    <w:rsid w:val="00896F4E"/>
    <w:rsid w:val="008A3868"/>
    <w:rsid w:val="008A6417"/>
    <w:rsid w:val="008A7532"/>
    <w:rsid w:val="008B2960"/>
    <w:rsid w:val="008B6F95"/>
    <w:rsid w:val="008C28D2"/>
    <w:rsid w:val="008C31DC"/>
    <w:rsid w:val="008C3751"/>
    <w:rsid w:val="008C4B16"/>
    <w:rsid w:val="008D0692"/>
    <w:rsid w:val="008D1272"/>
    <w:rsid w:val="008D4DC5"/>
    <w:rsid w:val="008D672D"/>
    <w:rsid w:val="008E0350"/>
    <w:rsid w:val="008E55EE"/>
    <w:rsid w:val="008F0054"/>
    <w:rsid w:val="008F4DB1"/>
    <w:rsid w:val="00907A8B"/>
    <w:rsid w:val="00917D06"/>
    <w:rsid w:val="00922518"/>
    <w:rsid w:val="00923E52"/>
    <w:rsid w:val="00925FFC"/>
    <w:rsid w:val="0092736B"/>
    <w:rsid w:val="009364E9"/>
    <w:rsid w:val="009446F8"/>
    <w:rsid w:val="009454CD"/>
    <w:rsid w:val="00945A54"/>
    <w:rsid w:val="0095464B"/>
    <w:rsid w:val="00956578"/>
    <w:rsid w:val="009612E6"/>
    <w:rsid w:val="00961666"/>
    <w:rsid w:val="00961D1B"/>
    <w:rsid w:val="00963534"/>
    <w:rsid w:val="009709E5"/>
    <w:rsid w:val="00972F51"/>
    <w:rsid w:val="00976A98"/>
    <w:rsid w:val="00980958"/>
    <w:rsid w:val="009872A7"/>
    <w:rsid w:val="00987AFE"/>
    <w:rsid w:val="00993255"/>
    <w:rsid w:val="009955BA"/>
    <w:rsid w:val="00997103"/>
    <w:rsid w:val="009A17A2"/>
    <w:rsid w:val="009A58E7"/>
    <w:rsid w:val="009B253F"/>
    <w:rsid w:val="009B5A7E"/>
    <w:rsid w:val="009C4A72"/>
    <w:rsid w:val="009E0CE6"/>
    <w:rsid w:val="009E505D"/>
    <w:rsid w:val="00A10CF3"/>
    <w:rsid w:val="00A12FCA"/>
    <w:rsid w:val="00A13E09"/>
    <w:rsid w:val="00A15297"/>
    <w:rsid w:val="00A16A71"/>
    <w:rsid w:val="00A217B9"/>
    <w:rsid w:val="00A22CC1"/>
    <w:rsid w:val="00A527DD"/>
    <w:rsid w:val="00A579B1"/>
    <w:rsid w:val="00A62C50"/>
    <w:rsid w:val="00A66AEC"/>
    <w:rsid w:val="00A70E74"/>
    <w:rsid w:val="00A713FB"/>
    <w:rsid w:val="00A75671"/>
    <w:rsid w:val="00A77F74"/>
    <w:rsid w:val="00A822E0"/>
    <w:rsid w:val="00A90506"/>
    <w:rsid w:val="00A90CA8"/>
    <w:rsid w:val="00A956F1"/>
    <w:rsid w:val="00AA4300"/>
    <w:rsid w:val="00AA5201"/>
    <w:rsid w:val="00AC4338"/>
    <w:rsid w:val="00AC75C7"/>
    <w:rsid w:val="00AD0850"/>
    <w:rsid w:val="00AD2A67"/>
    <w:rsid w:val="00AD364F"/>
    <w:rsid w:val="00AE1454"/>
    <w:rsid w:val="00AF6268"/>
    <w:rsid w:val="00B129BB"/>
    <w:rsid w:val="00B21AD8"/>
    <w:rsid w:val="00B32AE6"/>
    <w:rsid w:val="00B42F7D"/>
    <w:rsid w:val="00B4796E"/>
    <w:rsid w:val="00B60089"/>
    <w:rsid w:val="00B62571"/>
    <w:rsid w:val="00B715B5"/>
    <w:rsid w:val="00B74F1C"/>
    <w:rsid w:val="00B77A42"/>
    <w:rsid w:val="00B91333"/>
    <w:rsid w:val="00B91D30"/>
    <w:rsid w:val="00B92487"/>
    <w:rsid w:val="00BA1999"/>
    <w:rsid w:val="00BA4929"/>
    <w:rsid w:val="00BA5097"/>
    <w:rsid w:val="00BB1421"/>
    <w:rsid w:val="00BB1A0F"/>
    <w:rsid w:val="00BB1D1C"/>
    <w:rsid w:val="00BB4C37"/>
    <w:rsid w:val="00BC4F7F"/>
    <w:rsid w:val="00BD0E0E"/>
    <w:rsid w:val="00BD1CC6"/>
    <w:rsid w:val="00C02669"/>
    <w:rsid w:val="00C20D01"/>
    <w:rsid w:val="00C2118D"/>
    <w:rsid w:val="00C241F5"/>
    <w:rsid w:val="00C42171"/>
    <w:rsid w:val="00C46CDF"/>
    <w:rsid w:val="00C47261"/>
    <w:rsid w:val="00C52E72"/>
    <w:rsid w:val="00C6637C"/>
    <w:rsid w:val="00C76CED"/>
    <w:rsid w:val="00C97251"/>
    <w:rsid w:val="00C97783"/>
    <w:rsid w:val="00CB2358"/>
    <w:rsid w:val="00CD0D9E"/>
    <w:rsid w:val="00CD27C9"/>
    <w:rsid w:val="00CD333A"/>
    <w:rsid w:val="00CD4AC7"/>
    <w:rsid w:val="00CE00D5"/>
    <w:rsid w:val="00CF58C3"/>
    <w:rsid w:val="00D00AAC"/>
    <w:rsid w:val="00D02242"/>
    <w:rsid w:val="00D0304D"/>
    <w:rsid w:val="00D04902"/>
    <w:rsid w:val="00D126AB"/>
    <w:rsid w:val="00D2374C"/>
    <w:rsid w:val="00D26869"/>
    <w:rsid w:val="00D2770A"/>
    <w:rsid w:val="00D35C6B"/>
    <w:rsid w:val="00D40764"/>
    <w:rsid w:val="00D42EE2"/>
    <w:rsid w:val="00D45923"/>
    <w:rsid w:val="00D544BB"/>
    <w:rsid w:val="00D548C5"/>
    <w:rsid w:val="00D54A95"/>
    <w:rsid w:val="00D62238"/>
    <w:rsid w:val="00D66BA4"/>
    <w:rsid w:val="00D70571"/>
    <w:rsid w:val="00D76F61"/>
    <w:rsid w:val="00D804EB"/>
    <w:rsid w:val="00D81099"/>
    <w:rsid w:val="00D871F0"/>
    <w:rsid w:val="00DA2EAB"/>
    <w:rsid w:val="00DA372C"/>
    <w:rsid w:val="00DA388D"/>
    <w:rsid w:val="00DA4AC8"/>
    <w:rsid w:val="00DA525E"/>
    <w:rsid w:val="00DA576E"/>
    <w:rsid w:val="00DA73C7"/>
    <w:rsid w:val="00DA77DE"/>
    <w:rsid w:val="00DA7CE1"/>
    <w:rsid w:val="00DA7E44"/>
    <w:rsid w:val="00DA7F79"/>
    <w:rsid w:val="00DB1889"/>
    <w:rsid w:val="00DB27CB"/>
    <w:rsid w:val="00DB7F46"/>
    <w:rsid w:val="00DC1AD4"/>
    <w:rsid w:val="00DC7911"/>
    <w:rsid w:val="00DD20BD"/>
    <w:rsid w:val="00DE6E8E"/>
    <w:rsid w:val="00DF4733"/>
    <w:rsid w:val="00DF5E68"/>
    <w:rsid w:val="00E00204"/>
    <w:rsid w:val="00E15543"/>
    <w:rsid w:val="00E2227D"/>
    <w:rsid w:val="00E2587B"/>
    <w:rsid w:val="00E262AD"/>
    <w:rsid w:val="00E2633D"/>
    <w:rsid w:val="00E32EAB"/>
    <w:rsid w:val="00E37BCD"/>
    <w:rsid w:val="00E45C5C"/>
    <w:rsid w:val="00E46D14"/>
    <w:rsid w:val="00E53507"/>
    <w:rsid w:val="00E5374C"/>
    <w:rsid w:val="00E5508A"/>
    <w:rsid w:val="00E55954"/>
    <w:rsid w:val="00E60873"/>
    <w:rsid w:val="00E672A5"/>
    <w:rsid w:val="00E67C43"/>
    <w:rsid w:val="00E8352D"/>
    <w:rsid w:val="00E84DAB"/>
    <w:rsid w:val="00E91BA7"/>
    <w:rsid w:val="00E969CB"/>
    <w:rsid w:val="00EA1B66"/>
    <w:rsid w:val="00EA4AED"/>
    <w:rsid w:val="00EA4B98"/>
    <w:rsid w:val="00EB65F1"/>
    <w:rsid w:val="00EC0028"/>
    <w:rsid w:val="00EC1FBB"/>
    <w:rsid w:val="00ED622B"/>
    <w:rsid w:val="00ED62C1"/>
    <w:rsid w:val="00ED7886"/>
    <w:rsid w:val="00EE3392"/>
    <w:rsid w:val="00EF542F"/>
    <w:rsid w:val="00F033D6"/>
    <w:rsid w:val="00F03BFD"/>
    <w:rsid w:val="00F16991"/>
    <w:rsid w:val="00F2266C"/>
    <w:rsid w:val="00F30864"/>
    <w:rsid w:val="00F3117F"/>
    <w:rsid w:val="00F33F1B"/>
    <w:rsid w:val="00F41E0A"/>
    <w:rsid w:val="00F44BA1"/>
    <w:rsid w:val="00F574C3"/>
    <w:rsid w:val="00F632DF"/>
    <w:rsid w:val="00F754D8"/>
    <w:rsid w:val="00F8345F"/>
    <w:rsid w:val="00F906BB"/>
    <w:rsid w:val="00F91891"/>
    <w:rsid w:val="00F92612"/>
    <w:rsid w:val="00F937EE"/>
    <w:rsid w:val="00FA4A6A"/>
    <w:rsid w:val="00FA4EB2"/>
    <w:rsid w:val="00FC2839"/>
    <w:rsid w:val="00FD1697"/>
    <w:rsid w:val="00FD7A93"/>
    <w:rsid w:val="00FE03B6"/>
    <w:rsid w:val="00FE2C1D"/>
    <w:rsid w:val="00FF2E61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4155C-C962-474D-9D45-C96C2DD6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886"/>
    <w:rPr>
      <w:sz w:val="24"/>
      <w:szCs w:val="24"/>
    </w:rPr>
  </w:style>
  <w:style w:type="paragraph" w:styleId="Heading1">
    <w:name w:val="heading 1"/>
    <w:basedOn w:val="Normal"/>
    <w:next w:val="Normal"/>
    <w:qFormat/>
    <w:rsid w:val="00624F1B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624F1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624F1B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4D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34D4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34D41"/>
  </w:style>
  <w:style w:type="paragraph" w:styleId="Title">
    <w:name w:val="Title"/>
    <w:basedOn w:val="Normal"/>
    <w:qFormat/>
    <w:rsid w:val="00BB1A0F"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7701B8"/>
    <w:pPr>
      <w:spacing w:after="120"/>
    </w:pPr>
  </w:style>
  <w:style w:type="table" w:styleId="TableGrid">
    <w:name w:val="Table Grid"/>
    <w:basedOn w:val="TableNormal"/>
    <w:rsid w:val="0032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5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mesm\Application%20Data\Microsoft\Templates\PO%20basic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 basic document.dot</Template>
  <TotalTime>337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Opinion: development of online survey service</vt:lpstr>
    </vt:vector>
  </TitlesOfParts>
  <Company>healthmatters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Opinion: development of online survey service</dc:title>
  <dc:subject/>
  <dc:creator>jamesm</dc:creator>
  <cp:keywords/>
  <cp:lastModifiedBy>James Munro</cp:lastModifiedBy>
  <cp:revision>25</cp:revision>
  <cp:lastPrinted>2013-09-11T12:22:00Z</cp:lastPrinted>
  <dcterms:created xsi:type="dcterms:W3CDTF">2014-10-02T15:32:00Z</dcterms:created>
  <dcterms:modified xsi:type="dcterms:W3CDTF">2014-10-31T15:34:00Z</dcterms:modified>
</cp:coreProperties>
</file>